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16C" w:rsidRDefault="0071516C" w:rsidP="0071516C">
      <w:pPr>
        <w:pStyle w:val="Normalwebb"/>
        <w:rPr>
          <w:color w:val="000000"/>
        </w:rPr>
      </w:pPr>
      <w:bookmarkStart w:id="0" w:name="_GoBack"/>
      <w:bookmarkEnd w:id="0"/>
      <w:r>
        <w:rPr>
          <w:color w:val="000000"/>
        </w:rPr>
        <w:t>Protokoll Styrelsemöte</w:t>
      </w:r>
    </w:p>
    <w:p w:rsidR="0071516C" w:rsidRDefault="0071516C" w:rsidP="0071516C">
      <w:pPr>
        <w:pStyle w:val="Normalwebb"/>
        <w:rPr>
          <w:color w:val="000000"/>
        </w:rPr>
      </w:pPr>
      <w:r>
        <w:rPr>
          <w:color w:val="000000"/>
        </w:rPr>
        <w:t>Tid: 2020-08-02</w:t>
      </w:r>
    </w:p>
    <w:p w:rsidR="0071516C" w:rsidRDefault="0071516C" w:rsidP="0071516C">
      <w:pPr>
        <w:pStyle w:val="Normalwebb"/>
        <w:rPr>
          <w:color w:val="000000"/>
        </w:rPr>
      </w:pPr>
      <w:r>
        <w:rPr>
          <w:color w:val="000000"/>
        </w:rPr>
        <w:t>Plats: Garaget, ses ute pga. Covid19.</w:t>
      </w:r>
    </w:p>
    <w:p w:rsidR="0071516C" w:rsidRDefault="0071516C" w:rsidP="0071516C">
      <w:pPr>
        <w:pStyle w:val="Normalwebb"/>
        <w:rPr>
          <w:color w:val="000000"/>
        </w:rPr>
      </w:pPr>
      <w:r>
        <w:rPr>
          <w:color w:val="000000"/>
        </w:rPr>
        <w:t xml:space="preserve">Närvarande: </w:t>
      </w:r>
      <w:proofErr w:type="spellStart"/>
      <w:r>
        <w:rPr>
          <w:color w:val="000000"/>
        </w:rPr>
        <w:t>Ilijaz</w:t>
      </w:r>
      <w:proofErr w:type="spellEnd"/>
      <w:r>
        <w:rPr>
          <w:color w:val="000000"/>
        </w:rPr>
        <w:t xml:space="preserve"> </w:t>
      </w:r>
      <w:proofErr w:type="spellStart"/>
      <w:r>
        <w:rPr>
          <w:color w:val="000000"/>
        </w:rPr>
        <w:t>Kenja</w:t>
      </w:r>
      <w:proofErr w:type="spellEnd"/>
      <w:r>
        <w:rPr>
          <w:color w:val="000000"/>
        </w:rPr>
        <w:t xml:space="preserve">, Richard </w:t>
      </w:r>
      <w:proofErr w:type="spellStart"/>
      <w:r>
        <w:rPr>
          <w:color w:val="000000"/>
        </w:rPr>
        <w:t>Biveby</w:t>
      </w:r>
      <w:proofErr w:type="spellEnd"/>
      <w:r>
        <w:rPr>
          <w:color w:val="000000"/>
        </w:rPr>
        <w:t>, Ann Gustafsson och Johanna Elmenhoff.</w:t>
      </w:r>
      <w:r>
        <w:rPr>
          <w:color w:val="000000"/>
        </w:rPr>
        <w:br/>
        <w:t xml:space="preserve">Anna </w:t>
      </w:r>
      <w:proofErr w:type="spellStart"/>
      <w:r>
        <w:rPr>
          <w:color w:val="000000"/>
        </w:rPr>
        <w:t>Wärmlind</w:t>
      </w:r>
      <w:proofErr w:type="spellEnd"/>
      <w:r>
        <w:rPr>
          <w:color w:val="000000"/>
        </w:rPr>
        <w:t xml:space="preserve"> fick förhinder inför dagens möte pga. semester. </w:t>
      </w:r>
    </w:p>
    <w:p w:rsidR="0071516C" w:rsidRDefault="006C39B2" w:rsidP="0071516C">
      <w:pPr>
        <w:pStyle w:val="Normalwebb"/>
        <w:rPr>
          <w:color w:val="000000"/>
        </w:rPr>
      </w:pPr>
      <w:r>
        <w:rPr>
          <w:color w:val="000000"/>
        </w:rPr>
        <w:t xml:space="preserve">Mötet </w:t>
      </w:r>
      <w:proofErr w:type="spellStart"/>
      <w:r>
        <w:rPr>
          <w:color w:val="000000"/>
        </w:rPr>
        <w:t>dd</w:t>
      </w:r>
      <w:proofErr w:type="spellEnd"/>
      <w:r>
        <w:rPr>
          <w:color w:val="000000"/>
        </w:rPr>
        <w:t xml:space="preserve"> hålls med kort varsel pga. tidigare frågeställning ang. slänten samt tv-avtal och behov av beslut i respektive fråga bör fattas snarast. </w:t>
      </w:r>
    </w:p>
    <w:p w:rsidR="006C39B2" w:rsidRDefault="006C39B2" w:rsidP="0071516C">
      <w:pPr>
        <w:pStyle w:val="Normalwebb"/>
        <w:rPr>
          <w:color w:val="000000"/>
        </w:rPr>
      </w:pPr>
    </w:p>
    <w:p w:rsidR="0071516C" w:rsidRPr="006C39B2" w:rsidRDefault="0071516C" w:rsidP="006C39B2">
      <w:pPr>
        <w:pStyle w:val="Normalwebb"/>
        <w:numPr>
          <w:ilvl w:val="0"/>
          <w:numId w:val="1"/>
        </w:numPr>
        <w:rPr>
          <w:color w:val="000000"/>
        </w:rPr>
      </w:pPr>
      <w:r>
        <w:rPr>
          <w:color w:val="000000"/>
        </w:rPr>
        <w:t xml:space="preserve">Sammanställning av den förfrågan som gjorts i samfälligheten kring att utföra arbete i slänten själva alt. att anlita någon firma. </w:t>
      </w:r>
      <w:r w:rsidR="006C39B2">
        <w:rPr>
          <w:color w:val="000000"/>
        </w:rPr>
        <w:br/>
      </w:r>
      <w:r w:rsidRPr="006C39B2">
        <w:rPr>
          <w:color w:val="000000"/>
        </w:rPr>
        <w:t>Det har inkommit svar från elva hushåll, med utfall på att anlita en firma att utföra arbetet. Vi i styrelsen kommer att ta in offerter gällande arbetet</w:t>
      </w:r>
      <w:r w:rsidR="006C39B2">
        <w:rPr>
          <w:color w:val="000000"/>
        </w:rPr>
        <w:t xml:space="preserve"> och se över när i tid det vore lämpligt att påbörja.</w:t>
      </w:r>
      <w:r w:rsidRPr="006C39B2">
        <w:rPr>
          <w:color w:val="000000"/>
        </w:rPr>
        <w:t xml:space="preserve"> Richard är ansvarig för att ta in nya offerter för arbetet och återkomma med vilken som kan utföra arbetet i närtid och om tidigare </w:t>
      </w:r>
      <w:r w:rsidR="006C39B2">
        <w:rPr>
          <w:color w:val="000000"/>
        </w:rPr>
        <w:t xml:space="preserve">inkommen offert med </w:t>
      </w:r>
      <w:r w:rsidRPr="006C39B2">
        <w:rPr>
          <w:color w:val="000000"/>
        </w:rPr>
        <w:t xml:space="preserve">angiven summa </w:t>
      </w:r>
      <w:r w:rsidR="006C39B2">
        <w:rPr>
          <w:color w:val="000000"/>
        </w:rPr>
        <w:t xml:space="preserve">om 20.000kr </w:t>
      </w:r>
      <w:r w:rsidRPr="006C39B2">
        <w:rPr>
          <w:color w:val="000000"/>
        </w:rPr>
        <w:t xml:space="preserve">är rimlig. </w:t>
      </w:r>
      <w:r w:rsidRPr="006C39B2">
        <w:rPr>
          <w:color w:val="000000"/>
        </w:rPr>
        <w:br/>
      </w:r>
    </w:p>
    <w:p w:rsidR="0071516C" w:rsidRDefault="006C39B2" w:rsidP="0071516C">
      <w:pPr>
        <w:pStyle w:val="Normalwebb"/>
        <w:numPr>
          <w:ilvl w:val="0"/>
          <w:numId w:val="1"/>
        </w:numPr>
        <w:rPr>
          <w:color w:val="000000"/>
        </w:rPr>
      </w:pPr>
      <w:r>
        <w:rPr>
          <w:color w:val="000000"/>
        </w:rPr>
        <w:t>När det gäller tv-avtal så är det angeläget att veta om föreningen kan ansluta sig på det förslag som tidigare diskuterats, dock kräver detta att föreningen bredvid ansluter sig. Vi har inte fått återkoppling och</w:t>
      </w:r>
      <w:r w:rsidR="0071516C">
        <w:rPr>
          <w:color w:val="000000"/>
        </w:rPr>
        <w:t xml:space="preserve"> </w:t>
      </w:r>
      <w:r>
        <w:rPr>
          <w:color w:val="000000"/>
        </w:rPr>
        <w:t xml:space="preserve">Iljas tar ny kontakt för att följa upp frågan. </w:t>
      </w:r>
      <w:r w:rsidR="0071516C">
        <w:rPr>
          <w:color w:val="000000"/>
        </w:rPr>
        <w:t xml:space="preserve">Om </w:t>
      </w:r>
      <w:proofErr w:type="gramStart"/>
      <w:r w:rsidR="0071516C">
        <w:rPr>
          <w:color w:val="000000"/>
        </w:rPr>
        <w:t>ej</w:t>
      </w:r>
      <w:proofErr w:type="gramEnd"/>
      <w:r w:rsidR="0071516C">
        <w:rPr>
          <w:color w:val="000000"/>
        </w:rPr>
        <w:t xml:space="preserve"> går att ansluta finns behov att finna annan leverantör. Frågan följs upp kontinuerligt och på kommande styrelsemöte. </w:t>
      </w:r>
      <w:r w:rsidR="00C4561C">
        <w:rPr>
          <w:color w:val="000000"/>
        </w:rPr>
        <w:br/>
      </w:r>
    </w:p>
    <w:p w:rsidR="00C4561C" w:rsidRDefault="00C4561C" w:rsidP="00C4561C">
      <w:pPr>
        <w:pStyle w:val="Normalwebb"/>
        <w:numPr>
          <w:ilvl w:val="0"/>
          <w:numId w:val="1"/>
        </w:numPr>
        <w:rPr>
          <w:color w:val="000000"/>
        </w:rPr>
      </w:pPr>
      <w:r>
        <w:rPr>
          <w:color w:val="000000"/>
        </w:rPr>
        <w:t xml:space="preserve">Påminnelse att undvika att klippa lågt med gräsklipparen, gladet går då sönder. </w:t>
      </w:r>
    </w:p>
    <w:p w:rsidR="00C4561C" w:rsidRDefault="00C4561C" w:rsidP="00C4561C">
      <w:pPr>
        <w:pStyle w:val="Normalwebb"/>
        <w:rPr>
          <w:color w:val="000000"/>
        </w:rPr>
      </w:pPr>
    </w:p>
    <w:p w:rsidR="006C39B2" w:rsidRDefault="006C39B2" w:rsidP="006C39B2">
      <w:pPr>
        <w:pStyle w:val="Normalwebb"/>
        <w:ind w:left="720"/>
        <w:rPr>
          <w:color w:val="000000"/>
        </w:rPr>
      </w:pPr>
    </w:p>
    <w:p w:rsidR="0071516C" w:rsidRDefault="0071516C" w:rsidP="0071516C">
      <w:pPr>
        <w:pStyle w:val="Normalwebb"/>
        <w:rPr>
          <w:color w:val="000000"/>
        </w:rPr>
      </w:pPr>
      <w:r>
        <w:rPr>
          <w:color w:val="000000"/>
        </w:rPr>
        <w:t xml:space="preserve">Väl mött! </w:t>
      </w:r>
    </w:p>
    <w:p w:rsidR="0071516C" w:rsidRDefault="0071516C" w:rsidP="0071516C">
      <w:pPr>
        <w:pStyle w:val="Normalwebb"/>
        <w:rPr>
          <w:color w:val="000000"/>
        </w:rPr>
      </w:pPr>
      <w:r>
        <w:rPr>
          <w:color w:val="000000"/>
        </w:rPr>
        <w:t>Vid pennan Johanna Elmenhoff</w:t>
      </w:r>
    </w:p>
    <w:p w:rsidR="0071516C" w:rsidRDefault="0071516C" w:rsidP="0071516C"/>
    <w:p w:rsidR="00CA1078" w:rsidRDefault="006D6F14"/>
    <w:sectPr w:rsidR="00CA10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6257A0"/>
    <w:multiLevelType w:val="hybridMultilevel"/>
    <w:tmpl w:val="BB5C514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16C"/>
    <w:rsid w:val="000B6F93"/>
    <w:rsid w:val="00360834"/>
    <w:rsid w:val="006C39B2"/>
    <w:rsid w:val="006D6F14"/>
    <w:rsid w:val="0071516C"/>
    <w:rsid w:val="00970C22"/>
    <w:rsid w:val="00AD0E6F"/>
    <w:rsid w:val="00C4561C"/>
    <w:rsid w:val="00D24D93"/>
    <w:rsid w:val="00D65A2F"/>
    <w:rsid w:val="00FC62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93998-5DED-4256-BC9E-D6D2D4D9E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16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71516C"/>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A811CC27</Template>
  <TotalTime>0</TotalTime>
  <Pages>1</Pages>
  <Words>223</Words>
  <Characters>1184</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Västra Götalandsregionen</Company>
  <LinksUpToDate>false</LinksUpToDate>
  <CharactersWithSpaces>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Elmenhoff</dc:creator>
  <cp:keywords/>
  <dc:description/>
  <cp:lastModifiedBy>Johanna Elmenhoff</cp:lastModifiedBy>
  <cp:revision>2</cp:revision>
  <dcterms:created xsi:type="dcterms:W3CDTF">2020-08-05T10:27:00Z</dcterms:created>
  <dcterms:modified xsi:type="dcterms:W3CDTF">2020-08-05T10:27:00Z</dcterms:modified>
</cp:coreProperties>
</file>