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956" w:rsidRDefault="00625956" w:rsidP="00625956">
      <w:pPr>
        <w:pStyle w:val="Normalwebb"/>
        <w:rPr>
          <w:color w:val="000000"/>
        </w:rPr>
      </w:pPr>
      <w:r>
        <w:rPr>
          <w:color w:val="000000"/>
        </w:rPr>
        <w:t>Protokoll Styrelsemöte</w:t>
      </w:r>
    </w:p>
    <w:p w:rsidR="00625956" w:rsidRDefault="00625956" w:rsidP="00625956">
      <w:pPr>
        <w:pStyle w:val="Normalwebb"/>
        <w:rPr>
          <w:color w:val="000000"/>
        </w:rPr>
      </w:pPr>
      <w:r>
        <w:rPr>
          <w:color w:val="000000"/>
        </w:rPr>
        <w:t>Tid: 2020-06-17</w:t>
      </w:r>
    </w:p>
    <w:p w:rsidR="00625956" w:rsidRDefault="00625956" w:rsidP="00625956">
      <w:pPr>
        <w:pStyle w:val="Normalwebb"/>
        <w:rPr>
          <w:color w:val="000000"/>
        </w:rPr>
      </w:pPr>
      <w:r>
        <w:rPr>
          <w:color w:val="000000"/>
        </w:rPr>
        <w:t xml:space="preserve">Plats: Möte via Skype pga. Covid19. </w:t>
      </w:r>
    </w:p>
    <w:p w:rsidR="00866823" w:rsidRDefault="00866823" w:rsidP="00625956">
      <w:pPr>
        <w:pStyle w:val="Normalwebb"/>
        <w:rPr>
          <w:color w:val="000000"/>
        </w:rPr>
      </w:pPr>
      <w:r>
        <w:rPr>
          <w:color w:val="000000"/>
        </w:rPr>
        <w:t xml:space="preserve">Närvarande: </w:t>
      </w:r>
      <w:proofErr w:type="spellStart"/>
      <w:r>
        <w:rPr>
          <w:color w:val="000000"/>
        </w:rPr>
        <w:t>Ilijaz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Kenja</w:t>
      </w:r>
      <w:proofErr w:type="spellEnd"/>
      <w:r>
        <w:rPr>
          <w:color w:val="000000"/>
        </w:rPr>
        <w:t xml:space="preserve">, Richard </w:t>
      </w:r>
      <w:proofErr w:type="spellStart"/>
      <w:r>
        <w:rPr>
          <w:color w:val="000000"/>
        </w:rPr>
        <w:t>Biveby</w:t>
      </w:r>
      <w:proofErr w:type="spellEnd"/>
      <w:r>
        <w:rPr>
          <w:color w:val="000000"/>
        </w:rPr>
        <w:t xml:space="preserve">, Ann Gustafsson och Johanna </w:t>
      </w:r>
      <w:proofErr w:type="spellStart"/>
      <w:r>
        <w:rPr>
          <w:color w:val="000000"/>
        </w:rPr>
        <w:t>Elmenhoff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t xml:space="preserve">Anna </w:t>
      </w:r>
      <w:proofErr w:type="spellStart"/>
      <w:r>
        <w:rPr>
          <w:color w:val="000000"/>
        </w:rPr>
        <w:t>Wärmlind</w:t>
      </w:r>
      <w:proofErr w:type="spellEnd"/>
      <w:r>
        <w:rPr>
          <w:color w:val="000000"/>
        </w:rPr>
        <w:t xml:space="preserve"> fick förhinder inför dagens möte. </w:t>
      </w:r>
    </w:p>
    <w:p w:rsidR="00625956" w:rsidRDefault="00625956" w:rsidP="00625956">
      <w:pPr>
        <w:pStyle w:val="Normalwebb"/>
        <w:rPr>
          <w:color w:val="000000"/>
        </w:rPr>
      </w:pPr>
    </w:p>
    <w:p w:rsidR="005B477C" w:rsidRDefault="005B477C" w:rsidP="005B477C">
      <w:pPr>
        <w:pStyle w:val="Normalweb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Årsmötesprotokolle</w:t>
      </w:r>
      <w:r w:rsidR="00866823">
        <w:rPr>
          <w:color w:val="000000"/>
        </w:rPr>
        <w:t>t är underskrivet och klart. Johanna</w:t>
      </w:r>
      <w:r>
        <w:rPr>
          <w:color w:val="000000"/>
        </w:rPr>
        <w:t xml:space="preserve"> kommer att sätta upp en kopia i garaget.</w:t>
      </w:r>
      <w:r>
        <w:rPr>
          <w:color w:val="000000"/>
        </w:rPr>
        <w:br/>
      </w:r>
    </w:p>
    <w:p w:rsidR="00736EAA" w:rsidRPr="00C86E06" w:rsidRDefault="00866823" w:rsidP="00C86E06">
      <w:pPr>
        <w:pStyle w:val="Normalweb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Ann-Charlottes på (nr 7) önskar</w:t>
      </w:r>
      <w:r w:rsidR="005B477C">
        <w:rPr>
          <w:color w:val="000000"/>
        </w:rPr>
        <w:t xml:space="preserve"> byta ut buskarna mellan hennes hus och parkeringen som inte var fina och dessutom svårskötta. </w:t>
      </w:r>
      <w:r w:rsidRPr="00C86E06">
        <w:rPr>
          <w:color w:val="000000"/>
        </w:rPr>
        <w:t xml:space="preserve">Tog även upp kring ansvarsområden som tidigare delats ut men inte är aktiva längre i takt med att medlemmarna i samfälligheten förnyats. </w:t>
      </w:r>
    </w:p>
    <w:p w:rsidR="005B477C" w:rsidRDefault="00866823" w:rsidP="00866823">
      <w:pPr>
        <w:pStyle w:val="Normalwebb"/>
        <w:ind w:left="720"/>
        <w:rPr>
          <w:color w:val="000000"/>
        </w:rPr>
      </w:pPr>
      <w:r>
        <w:rPr>
          <w:color w:val="000000"/>
        </w:rPr>
        <w:t xml:space="preserve">Beslut: </w:t>
      </w:r>
      <w:r w:rsidR="00736EAA">
        <w:rPr>
          <w:color w:val="000000"/>
        </w:rPr>
        <w:t xml:space="preserve">Se över området och planera inköp. Sköta det som är närmast ens eget. </w:t>
      </w:r>
      <w:r>
        <w:rPr>
          <w:color w:val="000000"/>
        </w:rPr>
        <w:t xml:space="preserve">Finns vad styrelsen ansåg inte behov av fördelning av ansvarsområden i dagsläget men om någon skulle önska detta kan det tas upp igen. </w:t>
      </w:r>
      <w:r w:rsidR="00736EAA">
        <w:rPr>
          <w:color w:val="000000"/>
        </w:rPr>
        <w:t xml:space="preserve"> </w:t>
      </w:r>
    </w:p>
    <w:p w:rsidR="00C443F8" w:rsidRDefault="00866823" w:rsidP="005B477C">
      <w:pPr>
        <w:pStyle w:val="Normalweb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An</w:t>
      </w:r>
      <w:r w:rsidR="00C86E06">
        <w:rPr>
          <w:color w:val="000000"/>
        </w:rPr>
        <w:t>nika Lindgren (hus31) har en frå</w:t>
      </w:r>
      <w:r>
        <w:rPr>
          <w:color w:val="000000"/>
        </w:rPr>
        <w:t xml:space="preserve">ga kring </w:t>
      </w:r>
      <w:proofErr w:type="spellStart"/>
      <w:r w:rsidR="005B477C">
        <w:rPr>
          <w:color w:val="000000"/>
        </w:rPr>
        <w:t>TV-k</w:t>
      </w:r>
      <w:r>
        <w:rPr>
          <w:color w:val="000000"/>
        </w:rPr>
        <w:t>analerna</w:t>
      </w:r>
      <w:proofErr w:type="spellEnd"/>
      <w:r>
        <w:rPr>
          <w:color w:val="000000"/>
        </w:rPr>
        <w:t xml:space="preserve">. Hur får </w:t>
      </w:r>
      <w:r w:rsidR="00C86E06">
        <w:rPr>
          <w:color w:val="000000"/>
        </w:rPr>
        <w:t xml:space="preserve">hon </w:t>
      </w:r>
      <w:r>
        <w:rPr>
          <w:color w:val="000000"/>
        </w:rPr>
        <w:t>tag i dem</w:t>
      </w:r>
      <w:r w:rsidR="00EB41BF">
        <w:rPr>
          <w:color w:val="000000"/>
        </w:rPr>
        <w:t xml:space="preserve"> som vi har utöver de analoga</w:t>
      </w:r>
      <w:r w:rsidR="00C86E06">
        <w:rPr>
          <w:color w:val="000000"/>
        </w:rPr>
        <w:t>?</w:t>
      </w:r>
    </w:p>
    <w:p w:rsidR="00EB41BF" w:rsidRDefault="00C443F8" w:rsidP="00EB41BF">
      <w:pPr>
        <w:pStyle w:val="Normalwebb"/>
        <w:ind w:left="720"/>
        <w:rPr>
          <w:color w:val="000000"/>
        </w:rPr>
      </w:pPr>
      <w:r>
        <w:rPr>
          <w:color w:val="000000"/>
        </w:rPr>
        <w:t xml:space="preserve">Beslut om att </w:t>
      </w:r>
      <w:r w:rsidR="00866823">
        <w:rPr>
          <w:color w:val="000000"/>
        </w:rPr>
        <w:t>Iljas skickar ett mejl till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Sappa</w:t>
      </w:r>
      <w:proofErr w:type="spellEnd"/>
      <w:r>
        <w:rPr>
          <w:color w:val="000000"/>
        </w:rPr>
        <w:t xml:space="preserve"> ang. beslut om tv-kanalerna och en önskan att ansluta. De </w:t>
      </w:r>
      <w:r w:rsidR="00866823">
        <w:rPr>
          <w:color w:val="000000"/>
        </w:rPr>
        <w:t>ska återkomma om</w:t>
      </w:r>
      <w:r>
        <w:rPr>
          <w:color w:val="000000"/>
        </w:rPr>
        <w:t xml:space="preserve"> föreningen</w:t>
      </w:r>
      <w:r w:rsidR="00866823">
        <w:rPr>
          <w:color w:val="000000"/>
        </w:rPr>
        <w:t xml:space="preserve"> bredvid oss</w:t>
      </w:r>
      <w:r>
        <w:rPr>
          <w:color w:val="000000"/>
        </w:rPr>
        <w:t xml:space="preserve"> ska sansluta. AT har sagt upp avtalet och det utgår om 6 månader. Om </w:t>
      </w:r>
      <w:proofErr w:type="gramStart"/>
      <w:r>
        <w:rPr>
          <w:color w:val="000000"/>
        </w:rPr>
        <w:t>ej</w:t>
      </w:r>
      <w:proofErr w:type="gramEnd"/>
      <w:r>
        <w:rPr>
          <w:color w:val="000000"/>
        </w:rPr>
        <w:t xml:space="preserve"> går att ansluta finns behov att finna annan leverantör. </w:t>
      </w:r>
      <w:r w:rsidR="0012568E">
        <w:rPr>
          <w:color w:val="000000"/>
        </w:rPr>
        <w:t xml:space="preserve">Iljas tar på sig att ställa frågan i mejl till </w:t>
      </w:r>
      <w:proofErr w:type="spellStart"/>
      <w:r w:rsidR="0012568E">
        <w:rPr>
          <w:color w:val="000000"/>
        </w:rPr>
        <w:t>Sappa</w:t>
      </w:r>
      <w:proofErr w:type="spellEnd"/>
      <w:r w:rsidR="0012568E">
        <w:rPr>
          <w:color w:val="000000"/>
        </w:rPr>
        <w:t xml:space="preserve">. </w:t>
      </w:r>
      <w:r w:rsidR="00866823">
        <w:rPr>
          <w:color w:val="000000"/>
        </w:rPr>
        <w:t xml:space="preserve">Frågan följs upp på kommande styrelsemöte. </w:t>
      </w:r>
    </w:p>
    <w:p w:rsidR="00A811C8" w:rsidRDefault="005B477C" w:rsidP="005B477C">
      <w:pPr>
        <w:pStyle w:val="Normalweb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Annika Lindgren, </w:t>
      </w:r>
      <w:r w:rsidR="00EB41BF">
        <w:rPr>
          <w:color w:val="000000"/>
        </w:rPr>
        <w:t>(</w:t>
      </w:r>
      <w:r>
        <w:rPr>
          <w:color w:val="000000"/>
        </w:rPr>
        <w:t>nr 31</w:t>
      </w:r>
      <w:r w:rsidR="00EB41BF">
        <w:rPr>
          <w:color w:val="000000"/>
        </w:rPr>
        <w:t>)</w:t>
      </w:r>
      <w:r>
        <w:rPr>
          <w:color w:val="000000"/>
        </w:rPr>
        <w:t xml:space="preserve"> Önskar att hade något</w:t>
      </w:r>
      <w:r w:rsidRPr="005B477C">
        <w:rPr>
          <w:color w:val="000000"/>
        </w:rPr>
        <w:t xml:space="preserve"> litet </w:t>
      </w:r>
      <w:proofErr w:type="gramStart"/>
      <w:r w:rsidRPr="005B477C">
        <w:rPr>
          <w:color w:val="000000"/>
        </w:rPr>
        <w:t>informationsblad / hemsida</w:t>
      </w:r>
      <w:proofErr w:type="gramEnd"/>
      <w:r w:rsidRPr="005B477C">
        <w:rPr>
          <w:color w:val="000000"/>
        </w:rPr>
        <w:t xml:space="preserve"> eller något annat sätt att </w:t>
      </w:r>
      <w:r w:rsidR="00EB41BF">
        <w:rPr>
          <w:color w:val="000000"/>
        </w:rPr>
        <w:t>finna information.</w:t>
      </w:r>
    </w:p>
    <w:p w:rsidR="00A811C8" w:rsidRDefault="00A811C8" w:rsidP="00C86E06">
      <w:pPr>
        <w:pStyle w:val="Normalwebb"/>
        <w:ind w:left="720"/>
        <w:rPr>
          <w:color w:val="000000"/>
        </w:rPr>
      </w:pPr>
      <w:r>
        <w:rPr>
          <w:color w:val="000000"/>
        </w:rPr>
        <w:t>Beslut: Johanna startar upp en hemsida med p</w:t>
      </w:r>
      <w:r w:rsidR="00EB41BF">
        <w:rPr>
          <w:color w:val="000000"/>
        </w:rPr>
        <w:t>rövotid på ett år för att se om en sådan kanal för att sprida information mer lättillgängligt</w:t>
      </w:r>
      <w:r>
        <w:rPr>
          <w:color w:val="000000"/>
        </w:rPr>
        <w:t>. Hemsidan är tänkt att delge vad som sker i samfälligheten så som; P</w:t>
      </w:r>
      <w:r w:rsidR="00736EAA">
        <w:rPr>
          <w:color w:val="000000"/>
        </w:rPr>
        <w:t>rotokoll, ko</w:t>
      </w:r>
      <w:r>
        <w:rPr>
          <w:color w:val="000000"/>
        </w:rPr>
        <w:t>ntaktmöjligheter med styrelsen s</w:t>
      </w:r>
      <w:r w:rsidR="00736EAA">
        <w:rPr>
          <w:color w:val="000000"/>
        </w:rPr>
        <w:t xml:space="preserve">amt vad som gäller i </w:t>
      </w:r>
      <w:r>
        <w:rPr>
          <w:color w:val="000000"/>
        </w:rPr>
        <w:t xml:space="preserve">föreningen, sopor, parkeringar etc. </w:t>
      </w:r>
      <w:bookmarkStart w:id="0" w:name="_GoBack"/>
      <w:bookmarkEnd w:id="0"/>
    </w:p>
    <w:p w:rsidR="00A811C8" w:rsidRDefault="00A811C8" w:rsidP="00C86E06">
      <w:pPr>
        <w:pStyle w:val="Normalweb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Ett observandum! I området har det s</w:t>
      </w:r>
      <w:r w:rsidR="00736EAA">
        <w:rPr>
          <w:color w:val="000000"/>
        </w:rPr>
        <w:t xml:space="preserve">kett </w:t>
      </w:r>
      <w:r>
        <w:rPr>
          <w:color w:val="000000"/>
        </w:rPr>
        <w:t>en stöld hos en av våra medlemmar</w:t>
      </w:r>
      <w:r w:rsidR="00736EAA">
        <w:rPr>
          <w:color w:val="000000"/>
        </w:rPr>
        <w:t xml:space="preserve"> samt</w:t>
      </w:r>
      <w:r w:rsidR="00866823">
        <w:rPr>
          <w:color w:val="000000"/>
        </w:rPr>
        <w:t xml:space="preserve"> att vi blivit av med våra blo</w:t>
      </w:r>
      <w:r w:rsidR="00F85E78">
        <w:rPr>
          <w:color w:val="000000"/>
        </w:rPr>
        <w:t>m</w:t>
      </w:r>
      <w:r w:rsidR="00866823">
        <w:rPr>
          <w:color w:val="000000"/>
        </w:rPr>
        <w:t>m</w:t>
      </w:r>
      <w:r w:rsidR="00C86E06">
        <w:rPr>
          <w:color w:val="000000"/>
        </w:rPr>
        <w:t>or</w:t>
      </w:r>
      <w:r w:rsidR="00736EAA">
        <w:rPr>
          <w:color w:val="000000"/>
        </w:rPr>
        <w:t xml:space="preserve">. </w:t>
      </w:r>
    </w:p>
    <w:p w:rsidR="005B477C" w:rsidRDefault="00A811C8" w:rsidP="00C86E06">
      <w:pPr>
        <w:pStyle w:val="Normalwebb"/>
        <w:ind w:left="360" w:firstLine="360"/>
        <w:rPr>
          <w:color w:val="000000"/>
        </w:rPr>
      </w:pPr>
      <w:r>
        <w:rPr>
          <w:color w:val="000000"/>
        </w:rPr>
        <w:t xml:space="preserve">Beslut: </w:t>
      </w:r>
      <w:r w:rsidR="00736EAA">
        <w:rPr>
          <w:color w:val="000000"/>
        </w:rPr>
        <w:t xml:space="preserve">Inköp </w:t>
      </w:r>
      <w:r>
        <w:rPr>
          <w:color w:val="000000"/>
        </w:rPr>
        <w:t>av nya blommor kan Johanna köpa</w:t>
      </w:r>
      <w:r w:rsidR="00401BD6">
        <w:rPr>
          <w:color w:val="000000"/>
        </w:rPr>
        <w:t xml:space="preserve"> in.</w:t>
      </w:r>
      <w:r w:rsidR="008556BC">
        <w:rPr>
          <w:color w:val="000000"/>
        </w:rPr>
        <w:t xml:space="preserve"> </w:t>
      </w:r>
    </w:p>
    <w:p w:rsidR="00DF31B6" w:rsidRDefault="00DF31B6" w:rsidP="00C86E06">
      <w:pPr>
        <w:pStyle w:val="Normalweb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 </w:t>
      </w:r>
      <w:r w:rsidR="005B477C">
        <w:rPr>
          <w:color w:val="000000"/>
        </w:rPr>
        <w:t>Offer</w:t>
      </w:r>
      <w:r w:rsidR="00F4566F">
        <w:rPr>
          <w:color w:val="000000"/>
        </w:rPr>
        <w:t>t</w:t>
      </w:r>
      <w:r>
        <w:rPr>
          <w:color w:val="000000"/>
        </w:rPr>
        <w:t xml:space="preserve"> från Hedén Trädgårdsservice </w:t>
      </w:r>
      <w:r w:rsidR="00A811C8">
        <w:rPr>
          <w:color w:val="000000"/>
        </w:rPr>
        <w:t xml:space="preserve">där vi fått in ett kostnadsförslag på arbetet i slänten. Det uppgår till runt 20.000kr se separat offert som finns hos ordföranden vid intresse för detaljer. </w:t>
      </w:r>
    </w:p>
    <w:p w:rsidR="00FF376A" w:rsidRDefault="00A811C8" w:rsidP="00A811C8">
      <w:pPr>
        <w:pStyle w:val="Normalwebb"/>
        <w:ind w:left="360"/>
        <w:rPr>
          <w:color w:val="000000"/>
        </w:rPr>
      </w:pPr>
      <w:r>
        <w:rPr>
          <w:color w:val="000000"/>
        </w:rPr>
        <w:lastRenderedPageBreak/>
        <w:t xml:space="preserve">Beslut: </w:t>
      </w:r>
      <w:r w:rsidR="00FF376A">
        <w:rPr>
          <w:color w:val="000000"/>
        </w:rPr>
        <w:t>Ta fråga i samfälligheten, ang</w:t>
      </w:r>
      <w:r>
        <w:rPr>
          <w:color w:val="000000"/>
        </w:rPr>
        <w:t>.</w:t>
      </w:r>
      <w:r w:rsidR="00FF376A">
        <w:rPr>
          <w:color w:val="000000"/>
        </w:rPr>
        <w:t xml:space="preserve"> att ha en grupp frivilliga som kan tänka sig att </w:t>
      </w:r>
      <w:r>
        <w:rPr>
          <w:color w:val="000000"/>
        </w:rPr>
        <w:t xml:space="preserve">ta sig an arbetet i slänten. </w:t>
      </w:r>
      <w:r w:rsidR="00FF376A">
        <w:rPr>
          <w:color w:val="000000"/>
        </w:rPr>
        <w:br/>
      </w:r>
      <w:r>
        <w:rPr>
          <w:color w:val="000000"/>
        </w:rPr>
        <w:t xml:space="preserve">Johanna skickar ut en förfrågan om vilka som kan delta eller om hushållet anser att vi ska anta den offert som inkommit. </w:t>
      </w:r>
      <w:r w:rsidR="00FF376A">
        <w:rPr>
          <w:color w:val="000000"/>
        </w:rPr>
        <w:t>Vi behöver göra något åt slänten och d</w:t>
      </w:r>
      <w:r>
        <w:rPr>
          <w:color w:val="000000"/>
        </w:rPr>
        <w:t>et vore bra om alla kan hjälpa till. Om vi planerar att ta oss an arbetet själva så är tanken att det arbetet kan starta</w:t>
      </w:r>
      <w:r w:rsidR="00FF376A">
        <w:rPr>
          <w:color w:val="000000"/>
        </w:rPr>
        <w:t xml:space="preserve"> i augusti och de som önskar </w:t>
      </w:r>
      <w:r w:rsidR="00C86E06">
        <w:rPr>
          <w:color w:val="000000"/>
        </w:rPr>
        <w:t>och vill ha material så som s</w:t>
      </w:r>
      <w:r>
        <w:rPr>
          <w:color w:val="000000"/>
        </w:rPr>
        <w:t xml:space="preserve">ten </w:t>
      </w:r>
      <w:proofErr w:type="spellStart"/>
      <w:r>
        <w:rPr>
          <w:color w:val="000000"/>
        </w:rPr>
        <w:t>etc</w:t>
      </w:r>
      <w:proofErr w:type="spellEnd"/>
      <w:r w:rsidR="00C86E06">
        <w:rPr>
          <w:color w:val="000000"/>
        </w:rPr>
        <w:t>,</w:t>
      </w:r>
      <w:r>
        <w:rPr>
          <w:color w:val="000000"/>
        </w:rPr>
        <w:t xml:space="preserve"> är det fritt fram som innan att ta detta</w:t>
      </w:r>
      <w:r w:rsidR="00FF376A">
        <w:rPr>
          <w:color w:val="000000"/>
        </w:rPr>
        <w:t xml:space="preserve">. Då blir det mindre att slänga på </w:t>
      </w:r>
      <w:r w:rsidR="0041476A">
        <w:rPr>
          <w:color w:val="000000"/>
        </w:rPr>
        <w:t xml:space="preserve">tippen. Två lördagar i augusti är vad vi tror behövs. </w:t>
      </w:r>
    </w:p>
    <w:p w:rsidR="005B477C" w:rsidRDefault="0041476A" w:rsidP="0041476A">
      <w:pPr>
        <w:pStyle w:val="Normalwebb"/>
        <w:ind w:left="360"/>
        <w:rPr>
          <w:color w:val="000000"/>
        </w:rPr>
      </w:pPr>
      <w:r>
        <w:rPr>
          <w:color w:val="000000"/>
        </w:rPr>
        <w:t xml:space="preserve">Arbete som ska göras: </w:t>
      </w:r>
      <w:r w:rsidR="00FF376A">
        <w:rPr>
          <w:color w:val="000000"/>
        </w:rPr>
        <w:t xml:space="preserve">Plocka bort </w:t>
      </w:r>
      <w:r>
        <w:rPr>
          <w:color w:val="000000"/>
        </w:rPr>
        <w:t xml:space="preserve">stenar, </w:t>
      </w:r>
      <w:r w:rsidR="00FF376A">
        <w:rPr>
          <w:color w:val="000000"/>
        </w:rPr>
        <w:t xml:space="preserve">grus och makadam. Anmälan om vilka som kan vara med och ordna med slänten alt </w:t>
      </w:r>
      <w:r>
        <w:rPr>
          <w:color w:val="000000"/>
        </w:rPr>
        <w:t xml:space="preserve">om hushållet anser </w:t>
      </w:r>
      <w:r w:rsidR="00FF376A">
        <w:rPr>
          <w:color w:val="000000"/>
        </w:rPr>
        <w:t xml:space="preserve">att </w:t>
      </w:r>
      <w:r>
        <w:rPr>
          <w:color w:val="000000"/>
        </w:rPr>
        <w:t xml:space="preserve">det är värt att </w:t>
      </w:r>
      <w:r w:rsidR="00FF376A">
        <w:rPr>
          <w:color w:val="000000"/>
        </w:rPr>
        <w:t xml:space="preserve">betala ca </w:t>
      </w:r>
      <w:proofErr w:type="gramStart"/>
      <w:r w:rsidR="00FF376A">
        <w:rPr>
          <w:color w:val="000000"/>
        </w:rPr>
        <w:t>20.000</w:t>
      </w:r>
      <w:proofErr w:type="gramEnd"/>
      <w:r w:rsidR="00FF376A">
        <w:rPr>
          <w:color w:val="000000"/>
        </w:rPr>
        <w:t xml:space="preserve"> att anlita någon. Förslag på helg:15/8 och 16/8 eller 22/8 23/8. Heldagar att arbeta. </w:t>
      </w:r>
    </w:p>
    <w:p w:rsidR="00202E94" w:rsidRDefault="00202E94" w:rsidP="0041476A">
      <w:pPr>
        <w:pStyle w:val="Normalwebb"/>
        <w:ind w:left="360"/>
        <w:rPr>
          <w:color w:val="000000"/>
        </w:rPr>
      </w:pPr>
      <w:r>
        <w:rPr>
          <w:color w:val="000000"/>
        </w:rPr>
        <w:t>Richard tar upp frågan ang.</w:t>
      </w:r>
      <w:r w:rsidR="0041476A">
        <w:rPr>
          <w:color w:val="000000"/>
        </w:rPr>
        <w:t xml:space="preserve"> våra gästparkeringar. Förhyrda</w:t>
      </w:r>
      <w:r>
        <w:rPr>
          <w:color w:val="000000"/>
        </w:rPr>
        <w:t>. Två längst bort vid Förbo samt en vid förrådet. Rickard tar på sig att sätta u</w:t>
      </w:r>
      <w:r w:rsidR="0041476A">
        <w:rPr>
          <w:color w:val="000000"/>
        </w:rPr>
        <w:t xml:space="preserve">pp skyltarna på dessa platser för att undvika att dessa nyttjas av området bortanför oss. </w:t>
      </w:r>
    </w:p>
    <w:p w:rsidR="00202E94" w:rsidRPr="005B477C" w:rsidRDefault="00202E94" w:rsidP="008556BC">
      <w:pPr>
        <w:pStyle w:val="Normalwebb"/>
        <w:rPr>
          <w:color w:val="000000"/>
        </w:rPr>
      </w:pPr>
    </w:p>
    <w:p w:rsidR="00625956" w:rsidRDefault="00625956" w:rsidP="00625956">
      <w:pPr>
        <w:pStyle w:val="Normalwebb"/>
        <w:rPr>
          <w:color w:val="000000"/>
        </w:rPr>
      </w:pPr>
      <w:r>
        <w:rPr>
          <w:color w:val="000000"/>
        </w:rPr>
        <w:t xml:space="preserve">Väl mött! </w:t>
      </w:r>
    </w:p>
    <w:p w:rsidR="00625956" w:rsidRDefault="00625956" w:rsidP="00625956">
      <w:pPr>
        <w:pStyle w:val="Normalwebb"/>
        <w:rPr>
          <w:color w:val="000000"/>
        </w:rPr>
      </w:pPr>
      <w:r>
        <w:rPr>
          <w:color w:val="000000"/>
        </w:rPr>
        <w:t xml:space="preserve">Vid pennan Johanna </w:t>
      </w:r>
      <w:proofErr w:type="spellStart"/>
      <w:r>
        <w:rPr>
          <w:color w:val="000000"/>
        </w:rPr>
        <w:t>Elmenhoff</w:t>
      </w:r>
      <w:proofErr w:type="spellEnd"/>
    </w:p>
    <w:p w:rsidR="00CA1078" w:rsidRDefault="00EB41BF"/>
    <w:sectPr w:rsidR="00CA1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257A0"/>
    <w:multiLevelType w:val="hybridMultilevel"/>
    <w:tmpl w:val="BB5C514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56"/>
    <w:rsid w:val="000B6F93"/>
    <w:rsid w:val="0012568E"/>
    <w:rsid w:val="00202E94"/>
    <w:rsid w:val="00360834"/>
    <w:rsid w:val="00401BD6"/>
    <w:rsid w:val="0041476A"/>
    <w:rsid w:val="005B477C"/>
    <w:rsid w:val="00625956"/>
    <w:rsid w:val="00736EAA"/>
    <w:rsid w:val="008556BC"/>
    <w:rsid w:val="00866823"/>
    <w:rsid w:val="00970C22"/>
    <w:rsid w:val="00A811C8"/>
    <w:rsid w:val="00AD0E6F"/>
    <w:rsid w:val="00C443F8"/>
    <w:rsid w:val="00C86E06"/>
    <w:rsid w:val="00D24D93"/>
    <w:rsid w:val="00D65A2F"/>
    <w:rsid w:val="00DF31B6"/>
    <w:rsid w:val="00EB41BF"/>
    <w:rsid w:val="00F4566F"/>
    <w:rsid w:val="00F85E78"/>
    <w:rsid w:val="00FC620F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B9E04-14D8-42C7-9AAF-9B03FC2D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2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62CF9F1D</Template>
  <TotalTime>213</TotalTime>
  <Pages>2</Pages>
  <Words>506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Elmenhoff</dc:creator>
  <cp:keywords/>
  <dc:description/>
  <cp:lastModifiedBy>Johanna Elmenhoff</cp:lastModifiedBy>
  <cp:revision>10</cp:revision>
  <dcterms:created xsi:type="dcterms:W3CDTF">2020-06-17T16:50:00Z</dcterms:created>
  <dcterms:modified xsi:type="dcterms:W3CDTF">2020-06-21T11:03:00Z</dcterms:modified>
</cp:coreProperties>
</file>